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7D" w:rsidRDefault="00A93821">
      <w:pPr>
        <w:pageBreakBefore/>
        <w:tabs>
          <w:tab w:val="left" w:pos="8926"/>
          <w:tab w:val="left" w:pos="10485"/>
          <w:tab w:val="left" w:pos="13746"/>
        </w:tabs>
        <w:ind w:left="4248"/>
        <w:jc w:val="both"/>
      </w:pPr>
      <w:r>
        <w:rPr>
          <w:rStyle w:val="1"/>
          <w:rFonts w:eastAsia="Calibri"/>
          <w:sz w:val="24"/>
          <w:szCs w:val="24"/>
        </w:rPr>
        <w:t>Директору</w:t>
      </w:r>
      <w:r w:rsidR="0013445F">
        <w:rPr>
          <w:rStyle w:val="1"/>
          <w:rFonts w:eastAsia="Calibri"/>
          <w:sz w:val="24"/>
          <w:szCs w:val="24"/>
        </w:rPr>
        <w:t xml:space="preserve"> МОУ «</w:t>
      </w:r>
      <w:proofErr w:type="spellStart"/>
      <w:r w:rsidR="0013445F">
        <w:rPr>
          <w:rStyle w:val="1"/>
          <w:rFonts w:eastAsia="Calibri"/>
          <w:sz w:val="24"/>
          <w:szCs w:val="24"/>
        </w:rPr>
        <w:t>Литвиновская</w:t>
      </w:r>
      <w:proofErr w:type="spellEnd"/>
      <w:r w:rsidR="0013445F">
        <w:rPr>
          <w:rStyle w:val="1"/>
          <w:rFonts w:eastAsia="Calibri"/>
          <w:sz w:val="24"/>
          <w:szCs w:val="24"/>
        </w:rPr>
        <w:t xml:space="preserve"> ООШ»</w:t>
      </w:r>
    </w:p>
    <w:p w:rsidR="00D2327D" w:rsidRDefault="0013445F">
      <w:pPr>
        <w:tabs>
          <w:tab w:val="left" w:pos="8926"/>
          <w:tab w:val="left" w:pos="10485"/>
          <w:tab w:val="left" w:pos="13746"/>
        </w:tabs>
        <w:ind w:left="4248"/>
        <w:jc w:val="both"/>
      </w:pPr>
      <w:r>
        <w:rPr>
          <w:rStyle w:val="1"/>
          <w:rFonts w:eastAsia="Calibri"/>
          <w:iCs/>
          <w:sz w:val="24"/>
          <w:szCs w:val="24"/>
        </w:rPr>
        <w:t>Т. В. Фандеевой</w:t>
      </w:r>
    </w:p>
    <w:p w:rsidR="00D2327D" w:rsidRDefault="00D2327D">
      <w:pPr>
        <w:tabs>
          <w:tab w:val="left" w:pos="8926"/>
          <w:tab w:val="left" w:pos="10485"/>
          <w:tab w:val="left" w:pos="13746"/>
        </w:tabs>
        <w:ind w:left="4248"/>
        <w:jc w:val="both"/>
        <w:rPr>
          <w:rFonts w:eastAsia="Calibri"/>
          <w:iCs/>
          <w:sz w:val="22"/>
          <w:szCs w:val="22"/>
        </w:rPr>
      </w:pPr>
    </w:p>
    <w:p w:rsidR="00D2327D" w:rsidRDefault="0013445F">
      <w:pPr>
        <w:ind w:left="4248" w:right="-165"/>
      </w:pPr>
      <w:r>
        <w:rPr>
          <w:rStyle w:val="1"/>
          <w:iCs/>
          <w:sz w:val="22"/>
          <w:szCs w:val="22"/>
        </w:rPr>
        <w:t>Родителя (законного представителя</w:t>
      </w:r>
      <w:r>
        <w:rPr>
          <w:rStyle w:val="1"/>
          <w:iCs/>
          <w:sz w:val="16"/>
          <w:szCs w:val="16"/>
        </w:rPr>
        <w:t>), ненужное зачеркнуть</w:t>
      </w:r>
    </w:p>
    <w:p w:rsidR="00D2327D" w:rsidRDefault="0013445F">
      <w:pPr>
        <w:ind w:left="4248" w:right="-165"/>
      </w:pPr>
      <w:r>
        <w:rPr>
          <w:rStyle w:val="1"/>
          <w:iCs/>
          <w:sz w:val="22"/>
        </w:rPr>
        <w:t>фамилия ____________________________________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имя ________________________________________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отчество___________________________________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место регистрации (жительства)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город_________________</w:t>
      </w:r>
    </w:p>
    <w:p w:rsidR="00D2327D" w:rsidRDefault="0013445F">
      <w:pPr>
        <w:pStyle w:val="7"/>
        <w:numPr>
          <w:ilvl w:val="6"/>
          <w:numId w:val="2"/>
        </w:numPr>
        <w:tabs>
          <w:tab w:val="left" w:pos="4248"/>
        </w:tabs>
        <w:ind w:left="4248"/>
      </w:pPr>
      <w:r>
        <w:rPr>
          <w:rStyle w:val="1"/>
          <w:i w:val="0"/>
        </w:rPr>
        <w:t>улица__________________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дом ______кв.____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 xml:space="preserve">телефон: </w:t>
      </w:r>
      <w:proofErr w:type="spellStart"/>
      <w:proofErr w:type="gramStart"/>
      <w:r>
        <w:rPr>
          <w:rStyle w:val="1"/>
          <w:iCs/>
          <w:sz w:val="22"/>
        </w:rPr>
        <w:t>дом._</w:t>
      </w:r>
      <w:proofErr w:type="gramEnd"/>
      <w:r>
        <w:rPr>
          <w:rStyle w:val="1"/>
          <w:iCs/>
          <w:sz w:val="22"/>
        </w:rPr>
        <w:t>____________сот</w:t>
      </w:r>
      <w:proofErr w:type="spellEnd"/>
      <w:r>
        <w:rPr>
          <w:rStyle w:val="1"/>
          <w:iCs/>
          <w:sz w:val="22"/>
        </w:rPr>
        <w:t>._______________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 xml:space="preserve">адрес электронной </w:t>
      </w:r>
      <w:proofErr w:type="gramStart"/>
      <w:r>
        <w:rPr>
          <w:rStyle w:val="1"/>
          <w:iCs/>
          <w:sz w:val="22"/>
        </w:rPr>
        <w:t>почты  _</w:t>
      </w:r>
      <w:proofErr w:type="gramEnd"/>
      <w:r>
        <w:rPr>
          <w:rStyle w:val="1"/>
          <w:iCs/>
          <w:sz w:val="22"/>
        </w:rPr>
        <w:t>____________________</w:t>
      </w:r>
    </w:p>
    <w:p w:rsidR="00D2327D" w:rsidRDefault="0013445F">
      <w:pPr>
        <w:ind w:left="4248"/>
      </w:pPr>
      <w:r>
        <w:rPr>
          <w:rStyle w:val="1"/>
          <w:iCs/>
          <w:sz w:val="22"/>
        </w:rPr>
        <w:t>____________________________________________</w:t>
      </w:r>
    </w:p>
    <w:p w:rsidR="00D2327D" w:rsidRDefault="00D2327D">
      <w:pPr>
        <w:ind w:left="4248"/>
        <w:rPr>
          <w:iCs/>
          <w:sz w:val="22"/>
        </w:rPr>
      </w:pPr>
    </w:p>
    <w:p w:rsidR="00D2327D" w:rsidRDefault="0013445F">
      <w:pPr>
        <w:jc w:val="center"/>
      </w:pPr>
      <w:r>
        <w:rPr>
          <w:rStyle w:val="1"/>
          <w:iCs/>
          <w:sz w:val="26"/>
        </w:rPr>
        <w:t>ЗАЯВЛЕНИЕ</w:t>
      </w:r>
    </w:p>
    <w:p w:rsidR="00D2327D" w:rsidRDefault="00D2327D">
      <w:pPr>
        <w:rPr>
          <w:i/>
          <w:iCs/>
          <w:sz w:val="16"/>
          <w:szCs w:val="16"/>
        </w:rPr>
      </w:pPr>
    </w:p>
    <w:p w:rsidR="00D2327D" w:rsidRDefault="0013445F">
      <w:r>
        <w:rPr>
          <w:rStyle w:val="1"/>
          <w:i/>
          <w:iCs/>
          <w:sz w:val="26"/>
        </w:rPr>
        <w:tab/>
      </w:r>
      <w:r>
        <w:rPr>
          <w:rStyle w:val="1"/>
          <w:iCs/>
          <w:sz w:val="26"/>
        </w:rPr>
        <w:t>Прошу принять моего ребенка ________________________________________</w:t>
      </w:r>
    </w:p>
    <w:p w:rsidR="00D2327D" w:rsidRDefault="0013445F">
      <w:r>
        <w:rPr>
          <w:rStyle w:val="1"/>
          <w:iCs/>
          <w:sz w:val="16"/>
          <w:szCs w:val="16"/>
        </w:rPr>
        <w:t xml:space="preserve">                                                                                    </w:t>
      </w:r>
      <w:r>
        <w:rPr>
          <w:rStyle w:val="1"/>
          <w:iCs/>
          <w:sz w:val="16"/>
          <w:szCs w:val="16"/>
        </w:rPr>
        <w:tab/>
      </w:r>
      <w:r>
        <w:rPr>
          <w:rStyle w:val="1"/>
          <w:iCs/>
          <w:sz w:val="16"/>
          <w:szCs w:val="16"/>
        </w:rPr>
        <w:tab/>
      </w:r>
      <w:r>
        <w:rPr>
          <w:rStyle w:val="1"/>
          <w:iCs/>
          <w:sz w:val="16"/>
          <w:szCs w:val="16"/>
        </w:rPr>
        <w:tab/>
        <w:t xml:space="preserve"> (фамилия, имя, отчество ребенка)            </w:t>
      </w:r>
    </w:p>
    <w:p w:rsidR="00D2327D" w:rsidRDefault="0013445F">
      <w:pPr>
        <w:jc w:val="both"/>
      </w:pPr>
      <w:r>
        <w:rPr>
          <w:rStyle w:val="1"/>
          <w:iCs/>
          <w:sz w:val="26"/>
        </w:rPr>
        <w:t>в _____________</w:t>
      </w:r>
      <w:proofErr w:type="gramStart"/>
      <w:r>
        <w:rPr>
          <w:rStyle w:val="1"/>
          <w:iCs/>
          <w:sz w:val="26"/>
        </w:rPr>
        <w:t>_  класс</w:t>
      </w:r>
      <w:proofErr w:type="gramEnd"/>
      <w:r>
        <w:rPr>
          <w:rStyle w:val="1"/>
          <w:iCs/>
          <w:sz w:val="26"/>
        </w:rPr>
        <w:t xml:space="preserve"> ________________________________________________.</w:t>
      </w:r>
    </w:p>
    <w:p w:rsidR="00D2327D" w:rsidRDefault="0013445F">
      <w:pPr>
        <w:jc w:val="center"/>
      </w:pPr>
      <w:r>
        <w:rPr>
          <w:rStyle w:val="1"/>
          <w:iCs/>
          <w:sz w:val="16"/>
          <w:szCs w:val="16"/>
        </w:rPr>
        <w:t>(наименование образовательного учреждения)</w:t>
      </w:r>
    </w:p>
    <w:p w:rsidR="00D2327D" w:rsidRDefault="0013445F">
      <w:pPr>
        <w:spacing w:line="360" w:lineRule="auto"/>
        <w:jc w:val="both"/>
      </w:pPr>
      <w:r>
        <w:rPr>
          <w:rStyle w:val="1"/>
          <w:iCs/>
          <w:sz w:val="26"/>
        </w:rPr>
        <w:t>Число, месяц, год рождения ребенка________________________________________</w:t>
      </w:r>
    </w:p>
    <w:p w:rsidR="00D2327D" w:rsidRDefault="0013445F">
      <w:pPr>
        <w:spacing w:line="360" w:lineRule="auto"/>
        <w:jc w:val="both"/>
      </w:pPr>
      <w:r>
        <w:rPr>
          <w:rStyle w:val="1"/>
          <w:iCs/>
          <w:sz w:val="26"/>
        </w:rPr>
        <w:t>Место рождения ребенка_________________________________________________</w:t>
      </w:r>
      <w:r>
        <w:rPr>
          <w:rStyle w:val="1"/>
          <w:iCs/>
          <w:sz w:val="26"/>
        </w:rPr>
        <w:tab/>
        <w:t>__</w:t>
      </w:r>
      <w:r>
        <w:rPr>
          <w:rStyle w:val="1"/>
          <w:iCs/>
          <w:sz w:val="26"/>
        </w:rPr>
        <w:tab/>
      </w:r>
    </w:p>
    <w:p w:rsidR="00D2327D" w:rsidRDefault="0013445F">
      <w:pPr>
        <w:spacing w:line="360" w:lineRule="auto"/>
        <w:jc w:val="both"/>
      </w:pPr>
      <w:r>
        <w:rPr>
          <w:rStyle w:val="1"/>
          <w:iCs/>
          <w:sz w:val="26"/>
        </w:rPr>
        <w:t xml:space="preserve">Изучаемый </w:t>
      </w:r>
      <w:proofErr w:type="gramStart"/>
      <w:r>
        <w:rPr>
          <w:rStyle w:val="1"/>
          <w:iCs/>
          <w:sz w:val="26"/>
        </w:rPr>
        <w:t>иностранный  язык</w:t>
      </w:r>
      <w:proofErr w:type="gramEnd"/>
      <w:r>
        <w:rPr>
          <w:rStyle w:val="1"/>
          <w:iCs/>
          <w:sz w:val="26"/>
        </w:rPr>
        <w:t>____________</w:t>
      </w:r>
    </w:p>
    <w:p w:rsidR="00D2327D" w:rsidRDefault="0013445F">
      <w:pPr>
        <w:jc w:val="both"/>
      </w:pPr>
      <w:r>
        <w:rPr>
          <w:rStyle w:val="1"/>
          <w:iCs/>
          <w:sz w:val="26"/>
        </w:rPr>
        <w:tab/>
        <w:t xml:space="preserve">С уставом муниципального образовательного учреждения, лицензией на право ведения образовательной деятельности, свидетельством о государственной аккредитации, </w:t>
      </w:r>
      <w:r w:rsidR="00E33C03">
        <w:rPr>
          <w:rStyle w:val="1"/>
          <w:iCs/>
          <w:sz w:val="26"/>
        </w:rPr>
        <w:t xml:space="preserve">основной общеобразовательной </w:t>
      </w:r>
      <w:r>
        <w:rPr>
          <w:rStyle w:val="1"/>
          <w:iCs/>
          <w:sz w:val="26"/>
        </w:rPr>
        <w:t>программой учреждения, стандартом качества оказания муниципальной услуги «Общее и дополнительное образование в общеобразовательных учреждениях» ознакомлен(а</w:t>
      </w:r>
      <w:proofErr w:type="gramStart"/>
      <w:r>
        <w:rPr>
          <w:rStyle w:val="1"/>
          <w:iCs/>
          <w:sz w:val="26"/>
        </w:rPr>
        <w:t>)._</w:t>
      </w:r>
      <w:proofErr w:type="gramEnd"/>
      <w:r>
        <w:rPr>
          <w:rStyle w:val="1"/>
          <w:iCs/>
          <w:sz w:val="26"/>
        </w:rPr>
        <w:t>_______________</w:t>
      </w:r>
    </w:p>
    <w:p w:rsidR="00D2327D" w:rsidRDefault="00D2327D">
      <w:pPr>
        <w:jc w:val="center"/>
        <w:rPr>
          <w:iCs/>
          <w:sz w:val="16"/>
          <w:szCs w:val="16"/>
        </w:rPr>
      </w:pPr>
    </w:p>
    <w:p w:rsidR="00D2327D" w:rsidRDefault="00D2327D">
      <w:pPr>
        <w:jc w:val="both"/>
        <w:rPr>
          <w:iCs/>
          <w:sz w:val="16"/>
          <w:szCs w:val="16"/>
        </w:rPr>
      </w:pPr>
    </w:p>
    <w:p w:rsidR="00D2327D" w:rsidRDefault="0013445F">
      <w:pPr>
        <w:jc w:val="both"/>
      </w:pPr>
      <w:r>
        <w:rPr>
          <w:rStyle w:val="1"/>
          <w:iCs/>
          <w:sz w:val="26"/>
        </w:rPr>
        <w:t xml:space="preserve">Согласен (на) на обработку персональных данных и персональных данных ребенка в порядке, установленном статьей 9 Федерального закона от 27.07.2006 № 152-ФЗ «О персональных </w:t>
      </w:r>
      <w:proofErr w:type="gramStart"/>
      <w:r>
        <w:rPr>
          <w:rStyle w:val="1"/>
          <w:iCs/>
          <w:sz w:val="26"/>
        </w:rPr>
        <w:t>данных»_</w:t>
      </w:r>
      <w:proofErr w:type="gramEnd"/>
      <w:r>
        <w:rPr>
          <w:rStyle w:val="1"/>
          <w:iCs/>
          <w:sz w:val="26"/>
        </w:rPr>
        <w:t>____________________________________________(подпись)</w:t>
      </w:r>
    </w:p>
    <w:p w:rsidR="00D2327D" w:rsidRDefault="00D2327D">
      <w:pPr>
        <w:rPr>
          <w:iCs/>
          <w:sz w:val="16"/>
          <w:szCs w:val="16"/>
        </w:rPr>
      </w:pPr>
    </w:p>
    <w:p w:rsidR="00D2327D" w:rsidRDefault="00D2327D"/>
    <w:p w:rsidR="00D2327D" w:rsidRDefault="00D2327D"/>
    <w:p w:rsidR="00D2327D" w:rsidRDefault="00D2327D"/>
    <w:p w:rsidR="00D2327D" w:rsidRDefault="0013445F">
      <w:r>
        <w:rPr>
          <w:rStyle w:val="1"/>
          <w:iCs/>
          <w:sz w:val="26"/>
        </w:rPr>
        <w:t xml:space="preserve"> </w:t>
      </w:r>
    </w:p>
    <w:p w:rsidR="00E33C03" w:rsidRDefault="0013445F">
      <w:r>
        <w:rPr>
          <w:rStyle w:val="1"/>
          <w:iCs/>
          <w:sz w:val="26"/>
        </w:rPr>
        <w:t>Дата_________________</w:t>
      </w:r>
      <w:r>
        <w:rPr>
          <w:rStyle w:val="1"/>
          <w:iCs/>
          <w:sz w:val="26"/>
        </w:rPr>
        <w:tab/>
      </w:r>
      <w:r>
        <w:rPr>
          <w:rStyle w:val="1"/>
          <w:iCs/>
          <w:sz w:val="26"/>
        </w:rPr>
        <w:tab/>
      </w:r>
      <w:r>
        <w:rPr>
          <w:rStyle w:val="1"/>
          <w:iCs/>
          <w:sz w:val="26"/>
        </w:rPr>
        <w:tab/>
      </w:r>
      <w:r>
        <w:rPr>
          <w:rStyle w:val="1"/>
          <w:iCs/>
          <w:sz w:val="26"/>
        </w:rPr>
        <w:tab/>
      </w:r>
      <w:r>
        <w:rPr>
          <w:rStyle w:val="1"/>
          <w:iCs/>
          <w:sz w:val="26"/>
        </w:rPr>
        <w:tab/>
        <w:t>Подпи</w:t>
      </w:r>
      <w:r>
        <w:rPr>
          <w:rStyle w:val="1"/>
          <w:sz w:val="26"/>
        </w:rPr>
        <w:t>сь______________________</w:t>
      </w:r>
      <w:bookmarkStart w:id="0" w:name="_GoBack"/>
      <w:bookmarkEnd w:id="0"/>
    </w:p>
    <w:sectPr w:rsidR="00E33C03">
      <w:pgSz w:w="11906" w:h="16838"/>
      <w:pgMar w:top="567" w:right="567" w:bottom="1172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3"/>
    <w:rsid w:val="0013445F"/>
    <w:rsid w:val="00657E90"/>
    <w:rsid w:val="00A93821"/>
    <w:rsid w:val="00D2327D"/>
    <w:rsid w:val="00E33C03"/>
    <w:rsid w:val="00E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FFECC"/>
  <w15:chartTrackingRefBased/>
  <w15:docId w15:val="{416C45A8-73A1-4EB7-8FC0-D7478B2A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8"/>
      <w:szCs w:val="28"/>
      <w:lang w:eastAsia="ar-SA" w:bidi="hi-IN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ind w:left="4248"/>
      <w:outlineLvl w:val="6"/>
    </w:pPr>
    <w:rPr>
      <w:i/>
      <w:i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70">
    <w:name w:val="Заголовок 7 Знак"/>
    <w:basedOn w:val="1"/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customStyle="1" w:styleId="a4">
    <w:name w:val="Нижний колонтитул Знак"/>
    <w:basedOn w:val="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Label1">
    <w:name w:val="ListLabel 1"/>
    <w:rPr>
      <w:rFonts w:cs="Symbol"/>
    </w:rPr>
  </w:style>
  <w:style w:type="character" w:customStyle="1" w:styleId="WWCharLFO3LVL1">
    <w:name w:val="WW_CharLFO3LVL1"/>
    <w:rPr>
      <w:rFonts w:cs="Symbo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0">
    <w:name w:val="Body Text"/>
    <w:basedOn w:val="a"/>
    <w:pPr>
      <w:spacing w:after="120"/>
    </w:pPr>
  </w:style>
  <w:style w:type="paragraph" w:customStyle="1" w:styleId="11">
    <w:name w:val="Обычный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a5">
    <w:name w:val="caption"/>
    <w:basedOn w:val="a"/>
    <w:next w:val="a0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6">
    <w:name w:val="List"/>
    <w:basedOn w:val="a0"/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13445F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3445F"/>
    <w:rPr>
      <w:rFonts w:ascii="Segoe UI" w:hAnsi="Segoe UI" w:cs="Mangal"/>
      <w:kern w:val="2"/>
      <w:sz w:val="18"/>
      <w:szCs w:val="16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sional\Documents\&#1079;&#1072;&#1074;&#1091;&#1095;\&#1087;&#1088;&#1080;&#1077;&#1084;&#1085;&#1072;&#1103;%20&#1082;&#1086;&#1084;&#1087;&#1072;&#1085;&#1080;&#1103;%201%20&#1082;&#1083;&#1072;&#1089;&#1089;\&#1047;&#1040;&#1071;&#1042;&#1051;&#1045;&#1053;&#1048;&#1071;%20&#1042;%20&#1096;&#1082;&#1086;&#1083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ЗАЯВЛЕНИЯ В школу</Template>
  <TotalTime>12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cp:lastModifiedBy>User Windows</cp:lastModifiedBy>
  <cp:revision>3</cp:revision>
  <cp:lastPrinted>2024-09-10T10:34:00Z</cp:lastPrinted>
  <dcterms:created xsi:type="dcterms:W3CDTF">2023-08-29T19:41:00Z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